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7E9F2319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0631A0B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04EAE7CC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2CB41BE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0AA5FE8D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1D23299D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9822EBB" w14:textId="77777777" w:rsidR="00563B4F" w:rsidRDefault="00563B4F" w:rsidP="00563B4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2477AA7" w14:textId="77777777" w:rsidR="00563B4F" w:rsidRDefault="00563B4F" w:rsidP="00563B4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463FAA9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A93F172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28A28A44" w14:textId="77777777" w:rsidR="00C75B30" w:rsidRDefault="00CC790B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2154C684" wp14:editId="4C507AD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70BE06C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A127277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6A99173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51738C4" w14:textId="77777777" w:rsidR="00A46B41" w:rsidRDefault="00B96345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Petrosol Flüssig</w:t>
            </w:r>
          </w:p>
          <w:p w14:paraId="26E998D6" w14:textId="77777777" w:rsidR="00AF29EB" w:rsidRDefault="00AF29EB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791F3DE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E1C922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242CEF85" w14:textId="77777777" w:rsidTr="003D4809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E96A40E" w14:textId="77777777" w:rsidR="000A0302" w:rsidRDefault="00CC790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468454A1" wp14:editId="5DAF80E0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4207E89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5DA31241" w14:textId="77777777" w:rsidR="003D4809" w:rsidRDefault="00342DA2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42DA2">
              <w:rPr>
                <w:rFonts w:ascii="Arial" w:hAnsi="Arial"/>
                <w:sz w:val="22"/>
              </w:rPr>
              <w:t>Kann die Atemwege reizen.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4002233" w14:textId="77777777" w:rsidR="000A0302" w:rsidRDefault="00CC790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30EFE9CB" wp14:editId="7EE8D11B">
                  <wp:extent cx="704850" cy="647700"/>
                  <wp:effectExtent l="0" t="0" r="0" b="0"/>
                  <wp:docPr id="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7E7A4E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AED97DB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377D19C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CADB43E" w14:textId="77777777" w:rsidR="000A0302" w:rsidRDefault="00CC790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4AAFA23" wp14:editId="6E4AD7F8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87A34" w14:textId="77777777" w:rsidR="000A0302" w:rsidRDefault="00CC790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84C3B55" wp14:editId="2F8CF7A2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77A4E1E6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0B7B1990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0C905719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86A0CE3" w14:textId="77777777" w:rsidR="000A0302" w:rsidRDefault="00CC790B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4E04CDD4" wp14:editId="29591EE6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54192C6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5530C22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E056591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016571F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5BA15B2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4C8898F" w14:textId="77777777" w:rsidR="000A0302" w:rsidRDefault="00CC790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B033213" wp14:editId="24A4D88C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22A9B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7397F94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3E059F5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0E7FC53" w14:textId="77777777" w:rsidR="00414F30" w:rsidRDefault="00414F30" w:rsidP="00414F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5EC7BA6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2F47728A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301EB00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56F3863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832E68B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3C35A9B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877CCAA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09DCE20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7712B32" w14:textId="77777777" w:rsidR="000A0302" w:rsidRDefault="00CC790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3143DF0" wp14:editId="1A98FA2E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30BFC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33F8ED3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78570B0B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E4F8F65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240C2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0D3CECD6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75568ABB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14152298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7502972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9D82B5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52CA5BC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F6E373E" w14:textId="77777777" w:rsidR="000A0302" w:rsidRDefault="00CC790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9C26FF4" wp14:editId="334DDB27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424A31A5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240C2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335F64FA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6DB1A315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382FEAF0" w14:textId="77777777" w:rsidR="000A0302" w:rsidRDefault="00C75B30">
      <w:pPr>
        <w:rPr>
          <w:rFonts w:ascii="Arial" w:hAnsi="Arial"/>
          <w:sz w:val="22"/>
        </w:rPr>
      </w:pPr>
      <w:r w:rsidRPr="00CC790B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225AF9"/>
    <w:rsid w:val="00240C2B"/>
    <w:rsid w:val="0024509A"/>
    <w:rsid w:val="002C1224"/>
    <w:rsid w:val="00342DA2"/>
    <w:rsid w:val="003D4809"/>
    <w:rsid w:val="00414F30"/>
    <w:rsid w:val="00453CF7"/>
    <w:rsid w:val="004E336D"/>
    <w:rsid w:val="00553C93"/>
    <w:rsid w:val="00563B4F"/>
    <w:rsid w:val="00651BF4"/>
    <w:rsid w:val="00672D07"/>
    <w:rsid w:val="008D47FD"/>
    <w:rsid w:val="00A46B41"/>
    <w:rsid w:val="00A85972"/>
    <w:rsid w:val="00AF29EB"/>
    <w:rsid w:val="00B96345"/>
    <w:rsid w:val="00C75B30"/>
    <w:rsid w:val="00CC790B"/>
    <w:rsid w:val="00D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5CE05"/>
  <w15:chartTrackingRefBased/>
  <w15:docId w15:val="{46CE4B4B-DEEB-46E4-8F6B-D773BCC7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271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4</cp:revision>
  <cp:lastPrinted>2008-04-18T09:44:00Z</cp:lastPrinted>
  <dcterms:created xsi:type="dcterms:W3CDTF">2021-04-29T10:41:00Z</dcterms:created>
  <dcterms:modified xsi:type="dcterms:W3CDTF">2022-07-18T08:52:00Z</dcterms:modified>
</cp:coreProperties>
</file>